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45" w:rsidRPr="004B56D3" w:rsidRDefault="007E4D73" w:rsidP="004B56D3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 w:rsidRPr="004B56D3">
        <w:rPr>
          <w:rFonts w:ascii="微软雅黑" w:eastAsia="微软雅黑" w:hAnsi="微软雅黑" w:hint="eastAsia"/>
          <w:b/>
          <w:sz w:val="28"/>
          <w:szCs w:val="28"/>
        </w:rPr>
        <w:t>附件一：</w:t>
      </w:r>
    </w:p>
    <w:p w:rsidR="00F71445" w:rsidRPr="0030131F" w:rsidRDefault="00F664D1" w:rsidP="004B56D3">
      <w:pPr>
        <w:pStyle w:val="a6"/>
        <w:widowControl/>
        <w:ind w:left="420" w:firstLineChars="0" w:firstLine="0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B56D3">
        <w:rPr>
          <w:rFonts w:ascii="微软雅黑" w:eastAsia="微软雅黑" w:hAnsi="微软雅黑" w:hint="eastAsia"/>
          <w:b/>
          <w:sz w:val="28"/>
          <w:szCs w:val="28"/>
        </w:rPr>
        <w:t>内衣质量</w:t>
      </w:r>
      <w:r w:rsidR="00F71445" w:rsidRPr="004B56D3">
        <w:rPr>
          <w:rFonts w:ascii="微软雅黑" w:eastAsia="微软雅黑" w:hAnsi="微软雅黑" w:hint="eastAsia"/>
          <w:b/>
          <w:sz w:val="28"/>
          <w:szCs w:val="28"/>
        </w:rPr>
        <w:t>参会回执</w:t>
      </w:r>
    </w:p>
    <w:p w:rsidR="00F664D1" w:rsidRDefault="00F664D1" w:rsidP="004A3FFC">
      <w:pPr>
        <w:wordWrap w:val="0"/>
        <w:spacing w:line="360" w:lineRule="auto"/>
        <w:ind w:right="480" w:firstLine="552"/>
        <w:jc w:val="right"/>
        <w:rPr>
          <w:rFonts w:eastAsia="仿宋_GB2312" w:hint="eastAsia"/>
          <w:bCs/>
          <w:sz w:val="24"/>
        </w:rPr>
      </w:pPr>
    </w:p>
    <w:p w:rsidR="00F71445" w:rsidRDefault="00F71445" w:rsidP="00F664D1">
      <w:pPr>
        <w:spacing w:line="360" w:lineRule="auto"/>
        <w:ind w:right="480" w:firstLine="552"/>
        <w:jc w:val="right"/>
        <w:rPr>
          <w:rFonts w:eastAsia="仿宋_GB2312" w:hint="eastAsia"/>
          <w:bCs/>
          <w:sz w:val="24"/>
        </w:rPr>
      </w:pPr>
      <w:r w:rsidRPr="00327209">
        <w:rPr>
          <w:rFonts w:eastAsia="仿宋_GB2312" w:hint="eastAsia"/>
          <w:bCs/>
          <w:sz w:val="24"/>
        </w:rPr>
        <w:t>填</w:t>
      </w:r>
      <w:r w:rsidR="004A3FFC" w:rsidRPr="00327209">
        <w:rPr>
          <w:rFonts w:eastAsia="仿宋_GB2312" w:hint="eastAsia"/>
          <w:bCs/>
          <w:sz w:val="24"/>
        </w:rPr>
        <w:t>表</w:t>
      </w:r>
      <w:r w:rsidRPr="00327209">
        <w:rPr>
          <w:rFonts w:eastAsia="仿宋_GB2312" w:hint="eastAsia"/>
          <w:bCs/>
          <w:sz w:val="24"/>
        </w:rPr>
        <w:t>时间：</w:t>
      </w:r>
      <w:r w:rsidR="004A3FFC" w:rsidRPr="00327209">
        <w:rPr>
          <w:rFonts w:eastAsia="仿宋_GB2312" w:hint="eastAsia"/>
          <w:bCs/>
          <w:sz w:val="24"/>
        </w:rPr>
        <w:t>201</w:t>
      </w:r>
      <w:r w:rsidR="009A2590">
        <w:rPr>
          <w:rFonts w:eastAsia="仿宋_GB2312" w:hint="eastAsia"/>
          <w:bCs/>
          <w:sz w:val="24"/>
        </w:rPr>
        <w:t>7</w:t>
      </w:r>
      <w:r w:rsidR="004A3FFC" w:rsidRPr="00327209">
        <w:rPr>
          <w:rFonts w:eastAsia="仿宋_GB2312" w:hint="eastAsia"/>
          <w:bCs/>
          <w:sz w:val="24"/>
        </w:rPr>
        <w:t>年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月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日</w:t>
      </w:r>
    </w:p>
    <w:tbl>
      <w:tblPr>
        <w:tblStyle w:val="a7"/>
        <w:tblW w:w="5000" w:type="pct"/>
        <w:tblLook w:val="04A0"/>
      </w:tblPr>
      <w:tblGrid>
        <w:gridCol w:w="1243"/>
        <w:gridCol w:w="1985"/>
        <w:gridCol w:w="1135"/>
        <w:gridCol w:w="1983"/>
        <w:gridCol w:w="1275"/>
        <w:gridCol w:w="1621"/>
      </w:tblGrid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单  位</w:t>
            </w:r>
          </w:p>
        </w:tc>
        <w:tc>
          <w:tcPr>
            <w:tcW w:w="2761" w:type="pct"/>
            <w:gridSpan w:val="3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网  址</w:t>
            </w: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地  址</w:t>
            </w:r>
          </w:p>
        </w:tc>
        <w:tc>
          <w:tcPr>
            <w:tcW w:w="2761" w:type="pct"/>
            <w:gridSpan w:val="3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邮</w:t>
            </w:r>
            <w:proofErr w:type="gramEnd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 xml:space="preserve">  编</w:t>
            </w: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联系人</w:t>
            </w: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手  机</w:t>
            </w:r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电  话</w:t>
            </w: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传  真</w:t>
            </w: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邮</w:t>
            </w:r>
            <w:proofErr w:type="gramEnd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 xml:space="preserve">  箱</w:t>
            </w:r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QQ/</w:t>
            </w: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微信</w:t>
            </w:r>
            <w:proofErr w:type="gramEnd"/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代表姓名</w:t>
            </w: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性  别</w:t>
            </w: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 xml:space="preserve">职  </w:t>
            </w: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手机（必填）</w:t>
            </w: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邮</w:t>
            </w:r>
            <w:proofErr w:type="gramEnd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 xml:space="preserve">  箱</w:t>
            </w: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QQ/</w:t>
            </w:r>
            <w:proofErr w:type="gramStart"/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微信</w:t>
            </w:r>
            <w:proofErr w:type="gramEnd"/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F664D1" w:rsidTr="00F664D1">
        <w:tc>
          <w:tcPr>
            <w:tcW w:w="672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14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073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690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877" w:type="pct"/>
          </w:tcPr>
          <w:p w:rsidR="00F664D1" w:rsidRPr="004B56D3" w:rsidRDefault="00F664D1" w:rsidP="00F664D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1D6425" w:rsidTr="001D6425">
        <w:tc>
          <w:tcPr>
            <w:tcW w:w="5000" w:type="pct"/>
            <w:gridSpan w:val="6"/>
          </w:tcPr>
          <w:p w:rsidR="001D6425" w:rsidRPr="004B56D3" w:rsidRDefault="001D6425" w:rsidP="004B56D3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4B56D3">
              <w:rPr>
                <w:rFonts w:ascii="微软雅黑" w:eastAsia="微软雅黑" w:hAnsi="微软雅黑" w:hint="eastAsia"/>
                <w:b/>
                <w:sz w:val="24"/>
              </w:rPr>
              <w:t>备注</w:t>
            </w:r>
            <w:r w:rsidR="004B56D3" w:rsidRPr="004B56D3">
              <w:rPr>
                <w:rFonts w:ascii="微软雅黑" w:eastAsia="微软雅黑" w:hAnsi="微软雅黑" w:hint="eastAsia"/>
                <w:b/>
                <w:sz w:val="24"/>
              </w:rPr>
              <w:t>:</w:t>
            </w:r>
            <w:r w:rsidR="004B56D3">
              <w:rPr>
                <w:rFonts w:ascii="微软雅黑" w:eastAsia="微软雅黑" w:hAnsi="微软雅黑" w:hint="eastAsia"/>
                <w:b/>
                <w:sz w:val="24"/>
              </w:rPr>
              <w:t>参加新闻发布会的代表请于15:00之前达到</w:t>
            </w:r>
            <w:r w:rsidR="004B56D3" w:rsidRPr="004B56D3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</w:rPr>
              <w:t>国际会展中心（上海）PH Value3号</w:t>
            </w:r>
            <w:proofErr w:type="gramStart"/>
            <w:r w:rsidR="004B56D3" w:rsidRPr="004B56D3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</w:rPr>
              <w:t>馆秀场</w:t>
            </w:r>
            <w:proofErr w:type="gramEnd"/>
            <w:r w:rsidR="004B56D3">
              <w:rPr>
                <w:rFonts w:ascii="微软雅黑" w:eastAsia="微软雅黑" w:hAnsi="微软雅黑" w:hint="eastAsia"/>
                <w:b/>
                <w:bCs/>
                <w:color w:val="FF0000"/>
                <w:sz w:val="24"/>
              </w:rPr>
              <w:t>。</w:t>
            </w:r>
          </w:p>
        </w:tc>
      </w:tr>
    </w:tbl>
    <w:p w:rsidR="00F664D1" w:rsidRPr="00327209" w:rsidRDefault="00F664D1" w:rsidP="00F664D1">
      <w:pPr>
        <w:spacing w:line="360" w:lineRule="auto"/>
        <w:ind w:right="600"/>
        <w:jc w:val="left"/>
        <w:rPr>
          <w:rFonts w:eastAsia="仿宋_GB2312"/>
          <w:bCs/>
          <w:sz w:val="24"/>
        </w:rPr>
      </w:pPr>
    </w:p>
    <w:p w:rsidR="009A2590" w:rsidRPr="007E4D73" w:rsidRDefault="009A2590" w:rsidP="009A2590">
      <w:pPr>
        <w:widowControl/>
        <w:wordWrap w:val="0"/>
        <w:spacing w:before="60" w:line="360" w:lineRule="atLeast"/>
        <w:jc w:val="left"/>
        <w:rPr>
          <w:rFonts w:eastAsia="仿宋_GB2312"/>
          <w:b/>
          <w:sz w:val="24"/>
        </w:rPr>
      </w:pPr>
      <w:r w:rsidRPr="007E4D73">
        <w:rPr>
          <w:rFonts w:eastAsia="仿宋_GB2312" w:hint="eastAsia"/>
          <w:b/>
          <w:sz w:val="24"/>
        </w:rPr>
        <w:t>注意事项</w:t>
      </w:r>
      <w:r w:rsidR="00F71445" w:rsidRPr="007E4D73">
        <w:rPr>
          <w:rFonts w:eastAsia="仿宋_GB2312" w:hint="eastAsia"/>
          <w:b/>
          <w:sz w:val="24"/>
        </w:rPr>
        <w:t>：</w:t>
      </w:r>
    </w:p>
    <w:p w:rsidR="00F71445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1</w:t>
      </w:r>
      <w:r w:rsidRPr="007E4D73">
        <w:rPr>
          <w:rFonts w:eastAsia="仿宋_GB2312" w:hint="eastAsia"/>
          <w:sz w:val="24"/>
        </w:rPr>
        <w:t>、请于</w:t>
      </w:r>
      <w:r w:rsidRPr="007E4D73">
        <w:rPr>
          <w:rFonts w:eastAsia="仿宋_GB2312" w:hint="eastAsia"/>
          <w:b/>
          <w:color w:val="FF0000"/>
          <w:sz w:val="24"/>
        </w:rPr>
        <w:t>20</w:t>
      </w:r>
      <w:r w:rsidR="00E4144E" w:rsidRPr="007E4D73">
        <w:rPr>
          <w:rFonts w:eastAsia="仿宋_GB2312" w:hint="eastAsia"/>
          <w:b/>
          <w:color w:val="FF0000"/>
          <w:sz w:val="24"/>
        </w:rPr>
        <w:t>1</w:t>
      </w:r>
      <w:r w:rsidR="009A2590" w:rsidRPr="007E4D73">
        <w:rPr>
          <w:rFonts w:eastAsia="仿宋_GB2312" w:hint="eastAsia"/>
          <w:b/>
          <w:color w:val="FF0000"/>
          <w:sz w:val="24"/>
        </w:rPr>
        <w:t>7</w:t>
      </w:r>
      <w:r w:rsidRPr="007E4D73">
        <w:rPr>
          <w:rFonts w:eastAsia="仿宋_GB2312" w:hint="eastAsia"/>
          <w:b/>
          <w:color w:val="FF0000"/>
          <w:sz w:val="24"/>
        </w:rPr>
        <w:t>年</w:t>
      </w:r>
      <w:r w:rsidR="00575F05">
        <w:rPr>
          <w:rFonts w:eastAsia="仿宋_GB2312" w:hint="eastAsia"/>
          <w:b/>
          <w:color w:val="FF0000"/>
          <w:sz w:val="24"/>
        </w:rPr>
        <w:t>9</w:t>
      </w:r>
      <w:r w:rsidRPr="007E4D73">
        <w:rPr>
          <w:rFonts w:eastAsia="仿宋_GB2312" w:hint="eastAsia"/>
          <w:b/>
          <w:color w:val="FF0000"/>
          <w:sz w:val="24"/>
        </w:rPr>
        <w:t>月</w:t>
      </w:r>
      <w:r w:rsidR="00575F05">
        <w:rPr>
          <w:rFonts w:eastAsia="仿宋_GB2312" w:hint="eastAsia"/>
          <w:b/>
          <w:color w:val="FF0000"/>
          <w:sz w:val="24"/>
        </w:rPr>
        <w:t>30</w:t>
      </w:r>
      <w:r w:rsidRPr="007E4D73">
        <w:rPr>
          <w:rFonts w:eastAsia="仿宋_GB2312" w:hint="eastAsia"/>
          <w:b/>
          <w:color w:val="FF0000"/>
          <w:sz w:val="24"/>
        </w:rPr>
        <w:t>日</w:t>
      </w:r>
      <w:r w:rsidRPr="007E4D73">
        <w:rPr>
          <w:rFonts w:eastAsia="仿宋_GB2312" w:hint="eastAsia"/>
          <w:sz w:val="24"/>
        </w:rPr>
        <w:t>之前将回执发电子邮件至中国针织工业协会秘书处邮箱（</w:t>
      </w:r>
      <w:r w:rsidR="00575F05">
        <w:rPr>
          <w:rFonts w:eastAsia="仿宋_GB2312" w:hint="eastAsia"/>
          <w:sz w:val="24"/>
        </w:rPr>
        <w:t>ckia_icd</w:t>
      </w:r>
      <w:r w:rsidR="009A2590" w:rsidRPr="007E4D73">
        <w:rPr>
          <w:rFonts w:eastAsia="仿宋_GB2312" w:hint="eastAsia"/>
          <w:sz w:val="24"/>
        </w:rPr>
        <w:t>@163.com</w:t>
      </w:r>
      <w:r w:rsidRPr="007E4D73">
        <w:rPr>
          <w:rFonts w:eastAsia="仿宋_GB2312" w:hint="eastAsia"/>
          <w:sz w:val="24"/>
        </w:rPr>
        <w:t>）。</w:t>
      </w:r>
    </w:p>
    <w:p w:rsidR="009A2590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2</w:t>
      </w:r>
      <w:r w:rsidR="004B56D3">
        <w:rPr>
          <w:rFonts w:eastAsia="仿宋_GB2312" w:hint="eastAsia"/>
          <w:sz w:val="24"/>
        </w:rPr>
        <w:t>、本次展会涉及内衣、家居服、袜子、针织休闲服装、经编产品、功能性面料等，如需对接，请填写</w:t>
      </w:r>
      <w:r w:rsidR="004B56D3" w:rsidRPr="004B56D3">
        <w:rPr>
          <w:rFonts w:eastAsia="仿宋_GB2312" w:hint="eastAsia"/>
          <w:b/>
          <w:color w:val="FF0000"/>
          <w:sz w:val="24"/>
        </w:rPr>
        <w:t>附件二意向参观回执表</w:t>
      </w:r>
      <w:r w:rsidRPr="007E4D73">
        <w:rPr>
          <w:rFonts w:eastAsia="仿宋_GB2312" w:hint="eastAsia"/>
          <w:sz w:val="24"/>
        </w:rPr>
        <w:t>。</w:t>
      </w:r>
    </w:p>
    <w:p w:rsidR="000B1E9F" w:rsidRDefault="000B1E9F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Pr="004B56D3" w:rsidRDefault="004B56D3" w:rsidP="004B56D3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附件二</w:t>
      </w:r>
      <w:r w:rsidRPr="004B56D3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4B56D3" w:rsidRP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Pr="00270A70" w:rsidRDefault="004B56D3" w:rsidP="004B56D3">
      <w:pPr>
        <w:pStyle w:val="a6"/>
        <w:widowControl/>
        <w:ind w:left="420" w:firstLineChars="0" w:firstLine="0"/>
        <w:jc w:val="center"/>
        <w:rPr>
          <w:rFonts w:ascii="宋体" w:hAnsi="宋体" w:cs="宋体"/>
          <w:kern w:val="0"/>
          <w:sz w:val="24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意向参观回执表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418"/>
        <w:gridCol w:w="638"/>
        <w:gridCol w:w="1312"/>
        <w:gridCol w:w="429"/>
        <w:gridCol w:w="3007"/>
      </w:tblGrid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公司</w:t>
            </w:r>
            <w:r w:rsidRPr="00010864">
              <w:rPr>
                <w:rFonts w:ascii="微软雅黑" w:eastAsia="微软雅黑" w:hAnsi="微软雅黑"/>
                <w:b/>
                <w:sz w:val="24"/>
              </w:rPr>
              <w:t>/</w:t>
            </w: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店铺名称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品</w:t>
            </w:r>
            <w:r w:rsidRPr="00010864"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010864">
              <w:rPr>
                <w:rFonts w:ascii="微软雅黑" w:eastAsia="微软雅黑" w:hAnsi="微软雅黑" w:hint="eastAsia"/>
                <w:sz w:val="24"/>
              </w:rPr>
              <w:t>牌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联</w:t>
            </w:r>
            <w:r w:rsidRPr="00010864"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系</w:t>
            </w:r>
            <w:r w:rsidRPr="00010864">
              <w:rPr>
                <w:rFonts w:ascii="微软雅黑" w:eastAsia="微软雅黑" w:hAnsi="微软雅黑"/>
                <w:b/>
                <w:sz w:val="24"/>
              </w:rPr>
              <w:t xml:space="preserve"> </w:t>
            </w: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人</w:t>
            </w:r>
          </w:p>
        </w:tc>
        <w:tc>
          <w:tcPr>
            <w:tcW w:w="2056" w:type="dxa"/>
            <w:gridSpan w:val="2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职</w:t>
            </w:r>
            <w:r w:rsidRPr="00010864">
              <w:rPr>
                <w:rFonts w:ascii="微软雅黑" w:eastAsia="微软雅黑" w:hAnsi="微软雅黑"/>
                <w:b/>
                <w:sz w:val="24"/>
              </w:rPr>
              <w:t xml:space="preserve">    </w:t>
            </w:r>
            <w:proofErr w:type="gramStart"/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436" w:type="dxa"/>
            <w:gridSpan w:val="2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056" w:type="dxa"/>
            <w:gridSpan w:val="2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手</w:t>
            </w:r>
            <w:r w:rsidRPr="00010864">
              <w:rPr>
                <w:rFonts w:ascii="微软雅黑" w:eastAsia="微软雅黑" w:hAnsi="微软雅黑"/>
                <w:b/>
                <w:sz w:val="24"/>
              </w:rPr>
              <w:t xml:space="preserve">    </w:t>
            </w: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机</w:t>
            </w:r>
          </w:p>
        </w:tc>
        <w:tc>
          <w:tcPr>
            <w:tcW w:w="3436" w:type="dxa"/>
            <w:gridSpan w:val="2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电子邮箱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感兴趣的产品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9A705D" w:rsidRDefault="004B56D3" w:rsidP="00576EEC">
            <w:pPr>
              <w:spacing w:line="400" w:lineRule="exact"/>
              <w:ind w:left="75" w:firstLine="480"/>
              <w:rPr>
                <w:sz w:val="24"/>
              </w:rPr>
            </w:pPr>
            <w:r w:rsidRPr="00010864">
              <w:rPr>
                <w:rFonts w:hint="eastAsia"/>
                <w:sz w:val="24"/>
              </w:rPr>
              <w:t>□</w:t>
            </w:r>
            <w:r w:rsidRPr="009A705D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内衣</w:t>
            </w:r>
            <w:r w:rsidRPr="009A705D">
              <w:rPr>
                <w:rFonts w:ascii="微软雅黑" w:eastAsia="微软雅黑" w:hAnsi="微软雅黑"/>
                <w:color w:val="000000" w:themeColor="text1"/>
                <w:sz w:val="24"/>
              </w:rPr>
              <w:t>/</w:t>
            </w:r>
            <w:r w:rsidRPr="009A705D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文胸</w:t>
            </w:r>
            <w:r w:rsidRPr="009A705D">
              <w:rPr>
                <w:rFonts w:ascii="微软雅黑" w:eastAsia="微软雅黑" w:hAnsi="微软雅黑"/>
                <w:color w:val="000000" w:themeColor="text1"/>
                <w:sz w:val="24"/>
              </w:rPr>
              <w:t>/</w:t>
            </w:r>
            <w:r w:rsidRPr="009A705D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家居服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  </w:t>
            </w:r>
            <w:r w:rsidRPr="00010864">
              <w:rPr>
                <w:rFonts w:hint="eastAsia"/>
                <w:sz w:val="24"/>
              </w:rPr>
              <w:t>□</w:t>
            </w:r>
            <w:r>
              <w:rPr>
                <w:rFonts w:ascii="微软雅黑" w:eastAsia="微软雅黑" w:hAnsi="微软雅黑" w:hint="eastAsia"/>
                <w:sz w:val="24"/>
              </w:rPr>
              <w:t>袜子</w:t>
            </w:r>
            <w:r w:rsidRPr="000108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010864">
              <w:rPr>
                <w:rFonts w:hint="eastAsia"/>
                <w:sz w:val="24"/>
              </w:rPr>
              <w:t>□</w:t>
            </w:r>
            <w:r w:rsidRPr="00010864">
              <w:rPr>
                <w:rFonts w:ascii="微软雅黑" w:eastAsia="微软雅黑" w:hAnsi="微软雅黑" w:hint="eastAsia"/>
                <w:sz w:val="24"/>
              </w:rPr>
              <w:t>针织</w:t>
            </w:r>
            <w:r>
              <w:rPr>
                <w:rFonts w:ascii="微软雅黑" w:eastAsia="微软雅黑" w:hAnsi="微软雅黑" w:hint="eastAsia"/>
                <w:sz w:val="24"/>
              </w:rPr>
              <w:t xml:space="preserve">休闲服装   </w:t>
            </w:r>
            <w:r w:rsidRPr="00010864">
              <w:rPr>
                <w:rFonts w:hint="eastAsia"/>
                <w:sz w:val="24"/>
              </w:rPr>
              <w:t>□</w:t>
            </w:r>
            <w:r w:rsidRPr="004B56D3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经</w:t>
            </w:r>
            <w:proofErr w:type="gramStart"/>
            <w:r w:rsidRPr="004B56D3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编产品</w:t>
            </w:r>
            <w:proofErr w:type="gramEnd"/>
            <w:r w:rsidRPr="004B56D3">
              <w:rPr>
                <w:rFonts w:ascii="微软雅黑" w:eastAsia="微软雅黑" w:hAnsi="微软雅黑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010864">
              <w:rPr>
                <w:rFonts w:hint="eastAsia"/>
                <w:sz w:val="24"/>
              </w:rPr>
              <w:t>□</w:t>
            </w:r>
            <w:r w:rsidRPr="009A705D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其他：</w:t>
            </w:r>
            <w:r w:rsidRPr="00010864">
              <w:rPr>
                <w:rFonts w:ascii="微软雅黑" w:eastAsia="微软雅黑" w:hAnsi="微软雅黑"/>
                <w:szCs w:val="21"/>
              </w:rPr>
              <w:t xml:space="preserve"> </w:t>
            </w: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感兴趣的产品质量方面的问题</w:t>
            </w:r>
          </w:p>
        </w:tc>
        <w:tc>
          <w:tcPr>
            <w:tcW w:w="6804" w:type="dxa"/>
            <w:gridSpan w:val="5"/>
            <w:vAlign w:val="center"/>
          </w:tcPr>
          <w:p w:rsidR="004B56D3" w:rsidRDefault="004B56D3" w:rsidP="00576EEC">
            <w:pPr>
              <w:spacing w:line="400" w:lineRule="exact"/>
              <w:ind w:left="75" w:firstLine="480"/>
              <w:rPr>
                <w:sz w:val="24"/>
              </w:rPr>
            </w:pPr>
            <w:r w:rsidRPr="00010864">
              <w:rPr>
                <w:rFonts w:hint="eastAsia"/>
                <w:sz w:val="24"/>
              </w:rPr>
              <w:t>□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 xml:space="preserve">产品标准  </w:t>
            </w:r>
            <w:r w:rsidRPr="0001086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功能性检测方法标准</w:t>
            </w:r>
            <w:r w:rsidRPr="000108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1086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生态环保标准</w:t>
            </w:r>
          </w:p>
          <w:p w:rsidR="004B56D3" w:rsidRPr="000766E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color w:val="000000" w:themeColor="text1"/>
                <w:sz w:val="24"/>
                <w:u w:val="single"/>
              </w:rPr>
            </w:pPr>
            <w:r w:rsidRPr="00010864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职业技能标准</w:t>
            </w:r>
            <w:r>
              <w:rPr>
                <w:rFonts w:hint="eastAsia"/>
                <w:sz w:val="24"/>
              </w:rPr>
              <w:t xml:space="preserve">  </w:t>
            </w:r>
            <w:r w:rsidRPr="00010864">
              <w:rPr>
                <w:rFonts w:hint="eastAsia"/>
                <w:sz w:val="24"/>
              </w:rPr>
              <w:t>□</w:t>
            </w:r>
            <w:r w:rsidRPr="009A705D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其他：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u w:val="single"/>
              </w:rPr>
              <w:t xml:space="preserve">                         </w:t>
            </w:r>
          </w:p>
          <w:p w:rsidR="004B56D3" w:rsidRPr="000766E4" w:rsidRDefault="004B56D3" w:rsidP="00576EEC">
            <w:pPr>
              <w:spacing w:line="400" w:lineRule="exact"/>
              <w:ind w:firstLineChars="83" w:firstLine="199"/>
              <w:rPr>
                <w:sz w:val="24"/>
                <w:u w:val="single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希望帮助解决的问题：</w:t>
            </w:r>
            <w:r>
              <w:rPr>
                <w:rFonts w:ascii="微软雅黑" w:eastAsia="微软雅黑" w:hAnsi="微软雅黑" w:hint="eastAsia"/>
                <w:color w:val="000000" w:themeColor="text1"/>
                <w:sz w:val="24"/>
                <w:u w:val="single"/>
              </w:rPr>
              <w:t xml:space="preserve">                                </w:t>
            </w: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参观目的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rPr>
                <w:rFonts w:ascii="微软雅黑" w:eastAsia="微软雅黑" w:hAnsi="微软雅黑"/>
                <w:b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感兴趣的企业、品牌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leftChars="36" w:left="76" w:firstLineChars="100" w:firstLine="240"/>
              <w:rPr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拟参观</w:t>
            </w:r>
            <w:proofErr w:type="gramEnd"/>
            <w:r w:rsidRPr="00010864">
              <w:rPr>
                <w:rFonts w:ascii="微软雅黑" w:eastAsia="微软雅黑" w:hAnsi="微软雅黑" w:hint="eastAsia"/>
                <w:b/>
                <w:sz w:val="24"/>
              </w:rPr>
              <w:t>日期</w:t>
            </w:r>
          </w:p>
        </w:tc>
        <w:tc>
          <w:tcPr>
            <w:tcW w:w="6804" w:type="dxa"/>
            <w:gridSpan w:val="5"/>
            <w:vAlign w:val="center"/>
          </w:tcPr>
          <w:p w:rsidR="004B56D3" w:rsidRPr="00010864" w:rsidRDefault="004B56D3" w:rsidP="00576EEC">
            <w:pPr>
              <w:spacing w:line="400" w:lineRule="exact"/>
              <w:ind w:leftChars="36" w:left="76" w:firstLineChars="100" w:firstLine="240"/>
              <w:rPr>
                <w:sz w:val="24"/>
              </w:rPr>
            </w:pPr>
            <w:r w:rsidRPr="002B53DB">
              <w:rPr>
                <w:rFonts w:hint="eastAsia"/>
                <w:color w:val="000000" w:themeColor="text1"/>
                <w:sz w:val="24"/>
              </w:rPr>
              <w:t>□</w:t>
            </w:r>
            <w:r w:rsidRPr="002B53DB">
              <w:rPr>
                <w:color w:val="000000" w:themeColor="text1"/>
                <w:sz w:val="24"/>
              </w:rPr>
              <w:t>1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  <w:r w:rsidRPr="002B53DB">
              <w:rPr>
                <w:rFonts w:hint="eastAsia"/>
                <w:color w:val="000000" w:themeColor="text1"/>
                <w:sz w:val="24"/>
              </w:rPr>
              <w:t>日</w:t>
            </w:r>
            <w:r w:rsidRPr="00010864">
              <w:rPr>
                <w:rFonts w:hint="eastAsia"/>
                <w:sz w:val="24"/>
              </w:rPr>
              <w:t>下午</w:t>
            </w:r>
            <w:r w:rsidRPr="000108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1:30-4:00</w:t>
            </w:r>
          </w:p>
          <w:p w:rsidR="004B56D3" w:rsidRDefault="004B56D3" w:rsidP="00576EEC">
            <w:pPr>
              <w:spacing w:line="400" w:lineRule="exact"/>
              <w:ind w:leftChars="36" w:left="76" w:firstLineChars="100" w:firstLine="240"/>
              <w:rPr>
                <w:sz w:val="24"/>
              </w:rPr>
            </w:pPr>
            <w:r w:rsidRPr="00010864">
              <w:rPr>
                <w:rFonts w:hint="eastAsia"/>
                <w:sz w:val="24"/>
              </w:rPr>
              <w:t>□</w:t>
            </w:r>
            <w:r w:rsidRPr="00010864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 w:rsidRPr="00010864">
              <w:rPr>
                <w:rFonts w:hint="eastAsia"/>
                <w:sz w:val="24"/>
              </w:rPr>
              <w:t>上午</w:t>
            </w:r>
            <w:r w:rsidRPr="000108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10:00-12:00</w:t>
            </w:r>
          </w:p>
          <w:p w:rsidR="004B56D3" w:rsidRPr="00010864" w:rsidRDefault="004B56D3" w:rsidP="00576EEC">
            <w:pPr>
              <w:spacing w:line="400" w:lineRule="exact"/>
              <w:ind w:leftChars="36" w:left="76" w:firstLineChars="100" w:firstLine="24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hint="eastAsia"/>
                <w:sz w:val="24"/>
              </w:rPr>
              <w:t>□</w:t>
            </w:r>
            <w:r w:rsidRPr="00010864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</w:t>
            </w:r>
            <w:r w:rsidRPr="00010864">
              <w:rPr>
                <w:rFonts w:hint="eastAsia"/>
                <w:sz w:val="24"/>
              </w:rPr>
              <w:t>上午</w:t>
            </w:r>
            <w:r w:rsidRPr="0001086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1:30-4:00</w:t>
            </w: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代表姓名</w:t>
            </w:r>
          </w:p>
        </w:tc>
        <w:tc>
          <w:tcPr>
            <w:tcW w:w="1418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jc w:val="center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职</w:t>
            </w:r>
            <w:r w:rsidRPr="00010864">
              <w:rPr>
                <w:rFonts w:ascii="微软雅黑" w:eastAsia="微软雅黑" w:hAnsi="微软雅黑"/>
                <w:sz w:val="24"/>
              </w:rPr>
              <w:t xml:space="preserve">   </w:t>
            </w:r>
            <w:proofErr w:type="gramStart"/>
            <w:r w:rsidRPr="00010864">
              <w:rPr>
                <w:rFonts w:ascii="微软雅黑" w:eastAsia="微软雅黑" w:hAnsi="微软雅黑" w:hint="eastAsia"/>
                <w:sz w:val="24"/>
              </w:rPr>
              <w:t>务</w:t>
            </w:r>
            <w:proofErr w:type="gramEnd"/>
          </w:p>
        </w:tc>
        <w:tc>
          <w:tcPr>
            <w:tcW w:w="2379" w:type="dxa"/>
            <w:gridSpan w:val="3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jc w:val="center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007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/>
              <w:jc w:val="center"/>
              <w:rPr>
                <w:rFonts w:ascii="微软雅黑" w:eastAsia="微软雅黑" w:hAnsi="微软雅黑"/>
                <w:sz w:val="24"/>
              </w:rPr>
            </w:pPr>
            <w:r w:rsidRPr="00010864">
              <w:rPr>
                <w:rFonts w:ascii="微软雅黑" w:eastAsia="微软雅黑" w:hAnsi="微软雅黑" w:hint="eastAsia"/>
                <w:sz w:val="24"/>
              </w:rPr>
              <w:t>手</w:t>
            </w:r>
            <w:r w:rsidRPr="00010864"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010864">
              <w:rPr>
                <w:rFonts w:ascii="微软雅黑" w:eastAsia="微软雅黑" w:hAnsi="微软雅黑" w:hint="eastAsia"/>
                <w:sz w:val="24"/>
              </w:rPr>
              <w:t>机</w:t>
            </w: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07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07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  <w:tr w:rsidR="004B56D3" w:rsidRPr="00010864" w:rsidTr="00576EEC">
        <w:trPr>
          <w:trHeight w:val="564"/>
        </w:trPr>
        <w:tc>
          <w:tcPr>
            <w:tcW w:w="2694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2379" w:type="dxa"/>
            <w:gridSpan w:val="3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007" w:type="dxa"/>
            <w:vAlign w:val="center"/>
          </w:tcPr>
          <w:p w:rsidR="004B56D3" w:rsidRPr="00010864" w:rsidRDefault="004B56D3" w:rsidP="00576EEC">
            <w:pPr>
              <w:spacing w:line="400" w:lineRule="exact"/>
              <w:ind w:left="75" w:firstLine="48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4B56D3" w:rsidRDefault="004B56D3" w:rsidP="004B56D3">
      <w:pPr>
        <w:ind w:firstLine="420"/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 w:hint="eastAsia"/>
          <w:kern w:val="0"/>
          <w:sz w:val="24"/>
        </w:rPr>
      </w:pPr>
    </w:p>
    <w:p w:rsidR="004B56D3" w:rsidRDefault="004B56D3" w:rsidP="004B56D3">
      <w:pPr>
        <w:widowControl/>
        <w:wordWrap w:val="0"/>
        <w:spacing w:before="60" w:line="360" w:lineRule="atLeast"/>
        <w:jc w:val="left"/>
        <w:rPr>
          <w:rFonts w:eastAsia="仿宋_GB2312" w:hAnsi="宋体" w:cs="宋体"/>
          <w:kern w:val="0"/>
          <w:sz w:val="24"/>
        </w:rPr>
      </w:pPr>
    </w:p>
    <w:sectPr w:rsidR="004B56D3" w:rsidSect="00F664D1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21" w:rsidRDefault="00080521" w:rsidP="00377113">
      <w:r>
        <w:separator/>
      </w:r>
    </w:p>
  </w:endnote>
  <w:endnote w:type="continuationSeparator" w:id="0">
    <w:p w:rsidR="00080521" w:rsidRDefault="00080521" w:rsidP="0037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21" w:rsidRDefault="00080521" w:rsidP="00377113">
      <w:r>
        <w:separator/>
      </w:r>
    </w:p>
  </w:footnote>
  <w:footnote w:type="continuationSeparator" w:id="0">
    <w:p w:rsidR="00080521" w:rsidRDefault="00080521" w:rsidP="00377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18"/>
    <w:rsid w:val="00061919"/>
    <w:rsid w:val="00080521"/>
    <w:rsid w:val="00095710"/>
    <w:rsid w:val="000B1E9F"/>
    <w:rsid w:val="001B29EB"/>
    <w:rsid w:val="001D6425"/>
    <w:rsid w:val="001E6132"/>
    <w:rsid w:val="001F5B7E"/>
    <w:rsid w:val="00265A43"/>
    <w:rsid w:val="0028411D"/>
    <w:rsid w:val="00284E3A"/>
    <w:rsid w:val="0030131F"/>
    <w:rsid w:val="00327209"/>
    <w:rsid w:val="00351465"/>
    <w:rsid w:val="00377113"/>
    <w:rsid w:val="003A4B18"/>
    <w:rsid w:val="003F0612"/>
    <w:rsid w:val="003F32BD"/>
    <w:rsid w:val="004076C5"/>
    <w:rsid w:val="00436E15"/>
    <w:rsid w:val="00452AA0"/>
    <w:rsid w:val="00464609"/>
    <w:rsid w:val="004A3FFC"/>
    <w:rsid w:val="004A479F"/>
    <w:rsid w:val="004B22C9"/>
    <w:rsid w:val="004B56D3"/>
    <w:rsid w:val="004F0DA1"/>
    <w:rsid w:val="00501748"/>
    <w:rsid w:val="00545A51"/>
    <w:rsid w:val="00575F05"/>
    <w:rsid w:val="00633E89"/>
    <w:rsid w:val="006413B8"/>
    <w:rsid w:val="006911C6"/>
    <w:rsid w:val="00691CDA"/>
    <w:rsid w:val="006A58A3"/>
    <w:rsid w:val="006B53BA"/>
    <w:rsid w:val="00700A69"/>
    <w:rsid w:val="00731529"/>
    <w:rsid w:val="00765390"/>
    <w:rsid w:val="007D1902"/>
    <w:rsid w:val="007E3BF7"/>
    <w:rsid w:val="007E4D73"/>
    <w:rsid w:val="007F1273"/>
    <w:rsid w:val="0080518F"/>
    <w:rsid w:val="008B38E6"/>
    <w:rsid w:val="00976C42"/>
    <w:rsid w:val="009A2590"/>
    <w:rsid w:val="009C164D"/>
    <w:rsid w:val="009E19CF"/>
    <w:rsid w:val="00A22E0D"/>
    <w:rsid w:val="00A304CB"/>
    <w:rsid w:val="00A400BD"/>
    <w:rsid w:val="00A646EC"/>
    <w:rsid w:val="00AB2B1B"/>
    <w:rsid w:val="00AE1095"/>
    <w:rsid w:val="00AF55DB"/>
    <w:rsid w:val="00B0506E"/>
    <w:rsid w:val="00B35354"/>
    <w:rsid w:val="00BB7477"/>
    <w:rsid w:val="00C84715"/>
    <w:rsid w:val="00C878EA"/>
    <w:rsid w:val="00CE1D70"/>
    <w:rsid w:val="00CE2403"/>
    <w:rsid w:val="00D430FE"/>
    <w:rsid w:val="00D972AB"/>
    <w:rsid w:val="00DC68A7"/>
    <w:rsid w:val="00DD54DB"/>
    <w:rsid w:val="00DE7EC6"/>
    <w:rsid w:val="00E4144E"/>
    <w:rsid w:val="00E44F1A"/>
    <w:rsid w:val="00E66CBB"/>
    <w:rsid w:val="00EA45FE"/>
    <w:rsid w:val="00EB4C25"/>
    <w:rsid w:val="00EC2E67"/>
    <w:rsid w:val="00F24D2C"/>
    <w:rsid w:val="00F419E2"/>
    <w:rsid w:val="00F60111"/>
    <w:rsid w:val="00F664D1"/>
    <w:rsid w:val="00F71445"/>
    <w:rsid w:val="00FA5DB4"/>
    <w:rsid w:val="00FB262E"/>
    <w:rsid w:val="00FC606F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A25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518F"/>
    <w:pPr>
      <w:ind w:firstLineChars="200" w:firstLine="420"/>
    </w:pPr>
  </w:style>
  <w:style w:type="table" w:styleId="a7">
    <w:name w:val="Table Grid"/>
    <w:basedOn w:val="a1"/>
    <w:uiPriority w:val="59"/>
    <w:rsid w:val="00B35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4%20&#31185;&#25216;&#22823;&#20250;&#36890;&#30693;\&#21442;&#20250;&#22238;&#251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</Template>
  <TotalTime>9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2017-09-19T05:15:00Z</dcterms:created>
  <dcterms:modified xsi:type="dcterms:W3CDTF">2017-09-19T05:26:00Z</dcterms:modified>
</cp:coreProperties>
</file>